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DC19" w14:textId="77777777" w:rsidR="00D81A50" w:rsidRDefault="0083228B">
      <w:pPr>
        <w:pStyle w:val="Standard"/>
        <w:spacing w:after="0"/>
        <w:rPr>
          <w:rFonts w:cs="Calibri"/>
          <w:b/>
        </w:rPr>
      </w:pPr>
      <w:r>
        <w:rPr>
          <w:rFonts w:cs="Calibri"/>
          <w:b/>
        </w:rPr>
        <w:t xml:space="preserve">Załącznik nr 2 </w:t>
      </w:r>
      <w:r>
        <w:rPr>
          <w:rFonts w:cs="Calibri"/>
          <w:b/>
        </w:rPr>
        <w:tab/>
      </w:r>
    </w:p>
    <w:p w14:paraId="28D172B7" w14:textId="77777777" w:rsidR="00D81A50" w:rsidRDefault="0083228B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p w14:paraId="062AA2D6" w14:textId="77777777" w:rsidR="00D81A50" w:rsidRDefault="0083228B">
      <w:pPr>
        <w:pStyle w:val="Standard"/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551"/>
        <w:gridCol w:w="1984"/>
        <w:gridCol w:w="1815"/>
      </w:tblGrid>
      <w:tr w:rsidR="00D81A50" w14:paraId="4F3112F0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A2BE" w14:textId="77777777" w:rsidR="00D81A50" w:rsidRDefault="0083228B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D81A50" w14:paraId="2E325DC3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58B5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D13A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6CD94462" w14:textId="7777777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C473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5BFA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5CF6D7D5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5724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DD84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47E91EEC" w14:textId="7777777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0024" w14:textId="77777777" w:rsidR="00D81A50" w:rsidRDefault="0083228B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D81A50" w14:paraId="564A479C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2644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D313" w14:textId="77777777" w:rsidR="00D81A50" w:rsidRDefault="00D81A5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81A50" w14:paraId="1FDA4D64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FEFD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14:paraId="66A82F83" w14:textId="77777777" w:rsidR="00D81A50" w:rsidRDefault="0083228B">
            <w:pPr>
              <w:pStyle w:val="Standard"/>
              <w:spacing w:after="0"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9B51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D81A50" w14:paraId="3E8A8BF8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BC70" w14:textId="77777777" w:rsidR="00D81A50" w:rsidRDefault="00D81A50"/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D6A0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Data rozpoczęcia  …………………………. Data </w:t>
            </w:r>
            <w:r>
              <w:rPr>
                <w:rFonts w:cs="Calibri"/>
                <w:sz w:val="18"/>
                <w:szCs w:val="18"/>
              </w:rPr>
              <w:t>zakończenia…………....................</w:t>
            </w:r>
          </w:p>
        </w:tc>
      </w:tr>
      <w:tr w:rsidR="00D81A50" w14:paraId="2BA6FD34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8CBF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6B8F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</w:tr>
      <w:tr w:rsidR="00D81A50" w14:paraId="5A4509EE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8CD5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Osiągnięte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A929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</w:t>
            </w:r>
            <w:r>
              <w:rPr>
                <w:rFonts w:cs="Calibri"/>
                <w:sz w:val="18"/>
                <w:szCs w:val="18"/>
              </w:rPr>
              <w:t xml:space="preserve">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liczba…………,</w:t>
            </w:r>
          </w:p>
          <w:p w14:paraId="143D654F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…….,</w:t>
            </w:r>
          </w:p>
          <w:p w14:paraId="12645242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SCOPUS</w:t>
            </w:r>
          </w:p>
          <w:p w14:paraId="2DB45730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MNISW</w:t>
            </w:r>
          </w:p>
          <w:p w14:paraId="7A81A287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nie będące na żadnej z </w:t>
            </w:r>
            <w:r>
              <w:rPr>
                <w:rFonts w:cs="Calibri"/>
                <w:sz w:val="18"/>
                <w:szCs w:val="18"/>
              </w:rPr>
              <w:t>w/w list</w:t>
            </w:r>
          </w:p>
        </w:tc>
      </w:tr>
      <w:tr w:rsidR="00D81A50" w14:paraId="64C7F769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D717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Dodatkowe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48D9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Wniosek(i) grantowy(e), liczba……..., (instytucja, konkurs) ………………………………………………………..……………….………………………………………………….…</w:t>
            </w:r>
          </w:p>
          <w:p w14:paraId="17098F37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Oferta(y) komercjalizacyjna(e) dla prac przedwdrożeniowych lub wdrożeniowych (opis oferty maks. ½ strony </w:t>
            </w:r>
            <w:r>
              <w:rPr>
                <w:rFonts w:cs="Calibri"/>
                <w:sz w:val="18"/>
                <w:szCs w:val="18"/>
              </w:rPr>
              <w:t>obowiązkowo w załączniku nr 2 do wniosku)</w:t>
            </w:r>
          </w:p>
        </w:tc>
      </w:tr>
      <w:tr w:rsidR="00D81A50" w14:paraId="240604AD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6D74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F413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036A5D30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BD93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7FC680A6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4EBF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73D3EBB2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D81A50" w14:paraId="6FD343D3" w14:textId="7777777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1D0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osiągniętych 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EE8B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25333D5D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współautorski: </w:t>
            </w:r>
            <w:r>
              <w:rPr>
                <w:rFonts w:cs="Calibri"/>
                <w:bCs/>
                <w:sz w:val="18"/>
                <w:szCs w:val="18"/>
              </w:rPr>
              <w:t>imię/imiona współautorów …………………………………...</w:t>
            </w:r>
          </w:p>
          <w:p w14:paraId="39C5DDCB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76DA99BF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3B492EE5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0198E06F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C29C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0FC4D509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D2D6A9A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225F4F7E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3D795B6E" w14:textId="77777777" w:rsidR="00D81A50" w:rsidRDefault="0083228B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6FD0" w14:textId="77777777" w:rsidR="00D81A50" w:rsidRDefault="00D81A50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128F6B23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230DD8D6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współautorski: imię/imiona </w:t>
            </w:r>
            <w:r>
              <w:rPr>
                <w:rFonts w:cs="Calibri"/>
                <w:bCs/>
                <w:sz w:val="18"/>
                <w:szCs w:val="18"/>
              </w:rPr>
              <w:t>współautorów ………………………………</w:t>
            </w:r>
          </w:p>
          <w:p w14:paraId="65444948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07BC2A33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58AB8E3D" w14:textId="77777777" w:rsidR="00D81A50" w:rsidRDefault="0083228B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487C9E57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D81A50" w14:paraId="38B961C4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D5CA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5BA8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1B7E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73FD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D81A50" w14:paraId="20D0476F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6E8A" w14:textId="77777777" w:rsidR="00D81A50" w:rsidRDefault="0083228B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 xml:space="preserve">Nazwa czasopisma dla artykułów zadeklarowanych jako rezultaty lub nazwa wydawnictw dla monografii (nie dotyczy grantu na </w:t>
            </w:r>
            <w:r>
              <w:rPr>
                <w:rFonts w:cs="Calibri"/>
                <w:bCs/>
                <w:sz w:val="18"/>
                <w:szCs w:val="18"/>
              </w:rPr>
              <w:t>czasopismo)i:</w:t>
            </w:r>
          </w:p>
          <w:p w14:paraId="01E56F97" w14:textId="77777777" w:rsidR="00D81A50" w:rsidRDefault="0083228B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A3F5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DF5F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989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6874C365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3EEB" w14:textId="77777777" w:rsidR="00D81A50" w:rsidRDefault="0083228B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B628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EEE0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F91E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24EB27E4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EF2D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Kosztorys</w:t>
            </w:r>
          </w:p>
          <w:p w14:paraId="547C8A5B" w14:textId="77777777" w:rsidR="00D81A50" w:rsidRDefault="0083228B">
            <w:pPr>
              <w:pStyle w:val="Standard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Proszę podać planowane wydatki w rozbiciu na lata kalendarzowe</w:t>
            </w:r>
          </w:p>
          <w:p w14:paraId="48D4AC4F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3814" w14:textId="77777777" w:rsidR="00D81A50" w:rsidRDefault="0083228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ROK KALENDARZOWY </w:t>
            </w:r>
            <w:r>
              <w:rPr>
                <w:rFonts w:cs="Calibri"/>
                <w:b/>
                <w:bCs/>
                <w:sz w:val="18"/>
                <w:szCs w:val="18"/>
              </w:rPr>
              <w:t>………………………………</w:t>
            </w:r>
          </w:p>
        </w:tc>
      </w:tr>
      <w:tr w:rsidR="00D81A50" w14:paraId="11ECED71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1A63" w14:textId="77777777" w:rsidR="00D81A50" w:rsidRDefault="00D81A5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2986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C056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8818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D81A50" w14:paraId="514AAD38" w14:textId="7777777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D11B" w14:textId="77777777" w:rsidR="00D81A50" w:rsidRDefault="00D81A5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D678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wynagrodzenia dla pracowników pomocniczych**  (za co wymienić) ………………………………………………………………………………………………</w:t>
            </w:r>
          </w:p>
          <w:p w14:paraId="3FCF9562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………………………………………………………………………………………………</w:t>
            </w:r>
          </w:p>
          <w:p w14:paraId="19A297A3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usług (jakie,  </w:t>
            </w:r>
            <w:r>
              <w:rPr>
                <w:rFonts w:cs="Calibri"/>
                <w:bCs/>
                <w:sz w:val="18"/>
                <w:szCs w:val="18"/>
              </w:rPr>
              <w:t>wymienić)</w:t>
            </w:r>
          </w:p>
          <w:p w14:paraId="0DA00330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EA6FA0A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 (jaka,</w:t>
            </w:r>
          </w:p>
          <w:p w14:paraId="76D334E9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1FA1C256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14:paraId="1BA9221B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…………………………………….</w:t>
            </w:r>
          </w:p>
          <w:p w14:paraId="428E1683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</w:t>
            </w:r>
          </w:p>
          <w:p w14:paraId="60027BFA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konferencyjne  (podać krajowa czy </w:t>
            </w:r>
            <w:r>
              <w:rPr>
                <w:rFonts w:cs="Calibri"/>
                <w:bCs/>
                <w:sz w:val="18"/>
                <w:szCs w:val="18"/>
              </w:rPr>
              <w:t>zagraniczna- kraj)</w:t>
            </w:r>
          </w:p>
          <w:p w14:paraId="5A5AFE3C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…………………………………………………………………..………………………..</w:t>
            </w:r>
          </w:p>
          <w:p w14:paraId="6FD82A85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za publikację (w przypadku wydania monografii i numeru czasopisma wstępna kalkulacja wydawnicza dołączona do wniosku) w przypadku płatnego czasopisma informacja z redakcji o kwocie)</w:t>
            </w:r>
          </w:p>
          <w:p w14:paraId="52E431A4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……………………………………………………………………………….……………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4E3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2531CA67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9D06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53BC4D51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2679" w14:textId="77777777" w:rsidR="00D81A50" w:rsidRDefault="00D81A50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B45E" w14:textId="77777777" w:rsidR="00D81A50" w:rsidRDefault="0083228B">
            <w:pPr>
              <w:pStyle w:val="Standard"/>
              <w:jc w:val="right"/>
              <w:rPr>
                <w:rFonts w:cs="Calibri"/>
                <w:b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4DC6" w14:textId="77777777" w:rsidR="00D81A50" w:rsidRDefault="00D81A50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</w:tr>
      <w:tr w:rsidR="00D81A50" w14:paraId="753DA3FB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F297" w14:textId="77777777" w:rsidR="00D81A50" w:rsidRDefault="0083228B">
            <w:pPr>
              <w:pStyle w:val="Standard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Dodatkowe informacje do Raportu (między innymi opis odstępstw w stosunku do założonych rezultatów i kosztorysu projektu)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922D" w14:textId="77777777" w:rsidR="00D81A50" w:rsidRDefault="0083228B">
            <w:pPr>
              <w:pStyle w:val="Standard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Maksymalnie jedna strona (1800 znaków)</w:t>
            </w:r>
          </w:p>
        </w:tc>
      </w:tr>
    </w:tbl>
    <w:p w14:paraId="58C8DA01" w14:textId="77777777" w:rsidR="00D81A50" w:rsidRDefault="0083228B">
      <w:pPr>
        <w:pStyle w:val="Standard"/>
        <w:spacing w:line="276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* Należy dołączyć </w:t>
      </w:r>
      <w:r>
        <w:rPr>
          <w:rFonts w:cs="Calibri"/>
          <w:sz w:val="20"/>
        </w:rPr>
        <w:t>potwierdzenia efektów realizacji grantu – odpowiednio: pisemne potwierdzenie z redakcji / wydawnictwa złożenia lub przyjęcia do druku publikacji, wydruk stron tytułowych, potwierdzenie złożenia wniosku projektowego, potwierdzenie przyjęcia oferty itp.</w:t>
      </w:r>
    </w:p>
    <w:p w14:paraId="2C604217" w14:textId="77777777" w:rsidR="00D81A50" w:rsidRDefault="0083228B">
      <w:pPr>
        <w:pStyle w:val="Standard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>…………………………………………………</w:t>
      </w:r>
    </w:p>
    <w:p w14:paraId="03D42B26" w14:textId="77777777" w:rsidR="00D81A50" w:rsidRDefault="0083228B">
      <w:pPr>
        <w:pStyle w:val="Standard"/>
        <w:spacing w:after="0" w:line="240" w:lineRule="auto"/>
        <w:ind w:left="5664" w:firstLine="708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7D880C85" w14:textId="77777777" w:rsidR="00D81A50" w:rsidRDefault="00D81A50">
      <w:pPr>
        <w:pStyle w:val="Standard"/>
        <w:spacing w:after="0"/>
        <w:jc w:val="center"/>
        <w:rPr>
          <w:rFonts w:cs="Calibri"/>
          <w:b/>
        </w:rPr>
      </w:pPr>
    </w:p>
    <w:p w14:paraId="6755419A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4CC29161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F50074F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C35501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444D8B5F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6DE88444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C270CDB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124F39E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1A2C7DF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2CDA76D4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40D5B10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F6B498F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71F1B72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610B786E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017EF27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13E60D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1150DD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2FC1AC4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33FA1E2B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D64285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266B9D5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97F09D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69AA2A2A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40208704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3AE884A9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53629EE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9F33D78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389EC4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6D3B194A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F462B7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1FF1AC7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02B2F8E6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2703304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4060BBEA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5A15C47E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01FF05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3454EA6A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38B1BB0D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1561B3B2" w14:textId="77777777" w:rsidR="00D81A50" w:rsidRDefault="00D81A50">
      <w:pPr>
        <w:pStyle w:val="Standard"/>
        <w:spacing w:after="0"/>
        <w:rPr>
          <w:rFonts w:cs="Calibri"/>
          <w:b/>
        </w:rPr>
      </w:pPr>
    </w:p>
    <w:p w14:paraId="60378290" w14:textId="77777777" w:rsidR="00D81A50" w:rsidRDefault="0083228B">
      <w:pPr>
        <w:pStyle w:val="Standard"/>
        <w:spacing w:after="0"/>
        <w:rPr>
          <w:rFonts w:cs="Calibri"/>
          <w:b/>
        </w:rPr>
      </w:pPr>
      <w:r>
        <w:rPr>
          <w:rFonts w:cs="Calibri"/>
          <w:b/>
        </w:rPr>
        <w:lastRenderedPageBreak/>
        <w:t xml:space="preserve">Załącznik nr 3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4C98B26B" w14:textId="77777777" w:rsidR="00D81A50" w:rsidRDefault="0083228B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ROCZNY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551"/>
        <w:gridCol w:w="1984"/>
        <w:gridCol w:w="162"/>
        <w:gridCol w:w="1653"/>
      </w:tblGrid>
      <w:tr w:rsidR="00D81A50" w14:paraId="699D0983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8020" w14:textId="77777777" w:rsidR="00D81A50" w:rsidRDefault="0083228B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D81A50" w14:paraId="5268134B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E824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8917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20336755" w14:textId="7777777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F936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Nr telefonu i adres </w:t>
            </w:r>
            <w:r>
              <w:rPr>
                <w:rFonts w:cs="Calibri"/>
                <w:sz w:val="18"/>
              </w:rPr>
              <w:t>email: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8C12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0680AABC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E4B8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wiodąca kierownika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5390" w14:textId="77777777" w:rsidR="00D81A50" w:rsidRDefault="00D81A50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81A50" w14:paraId="79379401" w14:textId="7777777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A599" w14:textId="77777777" w:rsidR="00D81A50" w:rsidRDefault="0083228B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D81A50" w14:paraId="0A7BF32B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D7C2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0ED0" w14:textId="77777777" w:rsidR="00D81A50" w:rsidRDefault="00D81A5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81A50" w14:paraId="1EE067EC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758A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14:paraId="54A607F6" w14:textId="77777777" w:rsidR="00D81A50" w:rsidRDefault="0083228B">
            <w:pPr>
              <w:pStyle w:val="Standard"/>
              <w:spacing w:after="0"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3BD7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D81A50" w14:paraId="28EB68C1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80C9" w14:textId="77777777" w:rsidR="00D81A50" w:rsidRDefault="00D81A50"/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58E6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Planowana data rozpoczęcia  …………………… Planowana data </w:t>
            </w:r>
            <w:r>
              <w:rPr>
                <w:rFonts w:cs="Calibri"/>
                <w:sz w:val="18"/>
                <w:szCs w:val="18"/>
              </w:rPr>
              <w:t>zakończenia………….......</w:t>
            </w:r>
          </w:p>
        </w:tc>
      </w:tr>
      <w:tr w:rsidR="00D81A50" w14:paraId="1B797A7D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7333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697C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D81A50" w14:paraId="064A5F19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C8FB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Uzyskane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082B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liczba…………,</w:t>
            </w:r>
          </w:p>
          <w:p w14:paraId="0521424D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…….,</w:t>
            </w:r>
          </w:p>
          <w:p w14:paraId="67F92DEE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SCOPUS</w:t>
            </w:r>
          </w:p>
          <w:p w14:paraId="5D63F8DF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MNISW</w:t>
            </w:r>
          </w:p>
          <w:p w14:paraId="5F4F750D" w14:textId="77777777" w:rsidR="00D81A50" w:rsidRDefault="0083228B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nie będące na żadnej z w/w list</w:t>
            </w:r>
          </w:p>
        </w:tc>
      </w:tr>
      <w:tr w:rsidR="00D81A50" w14:paraId="313A4D7A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00B8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Dodatkowe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8D5B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Wniosek(i) grantowy(e), liczba……..., (instytucja, konkurs) ………………………………………………………..……………….………………………………………………….…</w:t>
            </w:r>
          </w:p>
          <w:p w14:paraId="33AA8EF0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Oferta(y) komercjalizacyjna(e) dla prac przedwdrożeniowych lub wdrożeniowych (opis oferty maks. ½ strony </w:t>
            </w:r>
            <w:r>
              <w:rPr>
                <w:rFonts w:cs="Calibri"/>
                <w:sz w:val="18"/>
                <w:szCs w:val="18"/>
              </w:rPr>
              <w:t>obowiązkowo w załączniku nr 2 do wniosku)</w:t>
            </w:r>
          </w:p>
        </w:tc>
      </w:tr>
      <w:tr w:rsidR="00D81A50" w14:paraId="61645EC4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1551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8FA8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46ECE198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5B97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31A15B64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D343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10247334" w14:textId="77777777" w:rsidR="00D81A50" w:rsidRDefault="0083228B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D81A50" w14:paraId="235D0CB7" w14:textId="7777777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6CFA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uzyskanych rezultatów(nie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A29C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05DC3B2E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współautorski: </w:t>
            </w:r>
            <w:r>
              <w:rPr>
                <w:rFonts w:cs="Calibri"/>
                <w:bCs/>
                <w:sz w:val="18"/>
                <w:szCs w:val="18"/>
              </w:rPr>
              <w:t>imię/imiona współautorów …………………………………...</w:t>
            </w:r>
          </w:p>
          <w:p w14:paraId="6CD6F49A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0D72AE30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03910CD5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6EA5ECFE" w14:textId="77777777" w:rsidR="00D81A50" w:rsidRDefault="00D81A5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AD27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7FDCAC1F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4FC42450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32B1DF10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6CC74605" w14:textId="77777777" w:rsidR="00D81A50" w:rsidRDefault="0083228B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2C85" w14:textId="77777777" w:rsidR="00D81A50" w:rsidRDefault="00D81A50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3A76CA26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7A35F9DB" w14:textId="77777777" w:rsidR="00D81A50" w:rsidRDefault="0083228B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współautorski: imię/imiona </w:t>
            </w:r>
            <w:r>
              <w:rPr>
                <w:rFonts w:cs="Calibri"/>
                <w:bCs/>
                <w:sz w:val="18"/>
                <w:szCs w:val="18"/>
              </w:rPr>
              <w:t>współautorów ………………………………</w:t>
            </w:r>
          </w:p>
          <w:p w14:paraId="03BF2F8A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588F60AD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0F7CB8BF" w14:textId="77777777" w:rsidR="00D81A50" w:rsidRDefault="0083228B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3EC84071" w14:textId="77777777" w:rsidR="00D81A50" w:rsidRDefault="00D81A5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D81A50" w14:paraId="485BF450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7DE8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wydania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F450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8265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34A9" w14:textId="77777777" w:rsidR="00D81A50" w:rsidRDefault="00D81A50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D81A50" w14:paraId="39B3BB7C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6E64" w14:textId="77777777" w:rsidR="00D81A50" w:rsidRDefault="0083228B">
            <w:pPr>
              <w:pStyle w:val="Standard"/>
              <w:spacing w:before="240"/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 xml:space="preserve">Nazwa czasopisma dla artykułów zadeklarowanych jako rezultaty lub nazwa wydawnictw dla monografii (nie dotyczy grantu na </w:t>
            </w:r>
            <w:r>
              <w:rPr>
                <w:rFonts w:cs="Calibri"/>
                <w:bCs/>
                <w:sz w:val="18"/>
                <w:szCs w:val="18"/>
              </w:rPr>
              <w:t>czasopismo):</w:t>
            </w:r>
          </w:p>
          <w:p w14:paraId="606FB730" w14:textId="77777777" w:rsidR="00D81A50" w:rsidRDefault="0083228B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8381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C840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17AA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669FE88E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5F03" w14:textId="77777777" w:rsidR="00D81A50" w:rsidRDefault="0083228B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BD3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0F77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1C1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03AA9E64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7FE8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Kosztorys</w:t>
            </w:r>
          </w:p>
          <w:p w14:paraId="449CA579" w14:textId="77777777" w:rsidR="00D81A50" w:rsidRDefault="0083228B">
            <w:pPr>
              <w:pStyle w:val="Standard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Proszę podać planowane wydatki w rozbiciu na lata kalendarzowe</w:t>
            </w:r>
          </w:p>
          <w:p w14:paraId="4884E3A8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6F8F" w14:textId="77777777" w:rsidR="00D81A50" w:rsidRDefault="0083228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ROK KALENDARZOWY </w:t>
            </w:r>
            <w:r>
              <w:rPr>
                <w:rFonts w:cs="Calibri"/>
                <w:b/>
                <w:bCs/>
                <w:sz w:val="18"/>
                <w:szCs w:val="18"/>
              </w:rPr>
              <w:t>………………………………</w:t>
            </w:r>
          </w:p>
        </w:tc>
      </w:tr>
      <w:tr w:rsidR="00D81A50" w14:paraId="1E722586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02D9" w14:textId="77777777" w:rsidR="00D81A50" w:rsidRDefault="00D81A5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123A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1B47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5553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D81A50" w14:paraId="02AE65D8" w14:textId="7777777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4D63" w14:textId="77777777" w:rsidR="00D81A50" w:rsidRDefault="00D81A5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A24A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wynagrodzenia dla pracowników pomocniczych**  (za co wymienić) ………………………………………………………………………………………………</w:t>
            </w:r>
          </w:p>
          <w:p w14:paraId="0695A3C3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………………………………………………………………………………………………</w:t>
            </w:r>
          </w:p>
          <w:p w14:paraId="35B83021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usług (jakie,  </w:t>
            </w:r>
            <w:r>
              <w:rPr>
                <w:rFonts w:cs="Calibri"/>
                <w:bCs/>
                <w:sz w:val="18"/>
                <w:szCs w:val="18"/>
              </w:rPr>
              <w:t>wymienić)</w:t>
            </w:r>
          </w:p>
          <w:p w14:paraId="761B35FB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0CF2CFC7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 (jaka,</w:t>
            </w:r>
          </w:p>
          <w:p w14:paraId="5A19C6DB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9EE96ED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14:paraId="4120D3FF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…………………………………….</w:t>
            </w:r>
          </w:p>
          <w:p w14:paraId="2371A592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</w:t>
            </w:r>
          </w:p>
          <w:p w14:paraId="59E993E6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konferencyjne  (podać krajowa czy zagraniczn</w:t>
            </w:r>
            <w:r>
              <w:rPr>
                <w:rFonts w:cs="Calibri"/>
                <w:bCs/>
                <w:sz w:val="18"/>
                <w:szCs w:val="18"/>
              </w:rPr>
              <w:t>a- kraj)</w:t>
            </w:r>
          </w:p>
          <w:p w14:paraId="70DBD1CB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…………………………………………………………………..………………………..</w:t>
            </w:r>
          </w:p>
          <w:p w14:paraId="3C0C4086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za publikację (w przypadku wydania monografii i numeru czasopisma wstępna kalkulacja wydawnicza dołączona do wniosku) w przypadku płatnego czasopisma informacja z redakcji o kwocie)</w:t>
            </w:r>
          </w:p>
          <w:p w14:paraId="3D141E2F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……………………………………………………………………………….……………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D22E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174A182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BFFF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6A900670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B887" w14:textId="77777777" w:rsidR="00D81A50" w:rsidRDefault="00D81A50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190" w14:textId="77777777" w:rsidR="00D81A50" w:rsidRDefault="0083228B">
            <w:pPr>
              <w:pStyle w:val="Standard"/>
              <w:jc w:val="right"/>
              <w:rPr>
                <w:rFonts w:cs="Calibri"/>
                <w:b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DF15" w14:textId="77777777" w:rsidR="00D81A50" w:rsidRDefault="00D81A50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</w:tr>
      <w:tr w:rsidR="00D81A50" w14:paraId="449FA2B1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E06A" w14:textId="77777777" w:rsidR="00D81A50" w:rsidRDefault="0083228B">
            <w:pPr>
              <w:pStyle w:val="Standard"/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Dodatkowe informacje do Raportu (między innymi opis odstępstw w stosunku do założonych rezultatów i kosztorysu projektu)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014C" w14:textId="77777777" w:rsidR="00D81A50" w:rsidRDefault="0083228B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Maksymalnie jedna strona (1800 znaków)</w:t>
            </w:r>
          </w:p>
        </w:tc>
      </w:tr>
    </w:tbl>
    <w:p w14:paraId="3B313139" w14:textId="77777777" w:rsidR="00D81A50" w:rsidRDefault="00D81A50">
      <w:pPr>
        <w:pStyle w:val="Standard"/>
        <w:rPr>
          <w:rFonts w:cs="Calibri"/>
        </w:rPr>
      </w:pPr>
    </w:p>
    <w:p w14:paraId="693A3823" w14:textId="77777777" w:rsidR="00D81A50" w:rsidRDefault="00D81A50">
      <w:pPr>
        <w:pStyle w:val="Standard"/>
        <w:spacing w:line="276" w:lineRule="auto"/>
        <w:rPr>
          <w:rFonts w:cs="Calibri"/>
          <w:sz w:val="20"/>
        </w:rPr>
      </w:pPr>
    </w:p>
    <w:p w14:paraId="79888E26" w14:textId="77777777" w:rsidR="00D81A50" w:rsidRDefault="0083228B">
      <w:pPr>
        <w:pStyle w:val="Standard"/>
        <w:spacing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>…………………………………………………</w:t>
      </w:r>
    </w:p>
    <w:p w14:paraId="06C2362E" w14:textId="77777777" w:rsidR="00D81A50" w:rsidRDefault="0083228B">
      <w:pPr>
        <w:pStyle w:val="Standard"/>
        <w:spacing w:after="0" w:line="240" w:lineRule="auto"/>
        <w:ind w:left="6372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63A52540" w14:textId="77777777" w:rsidR="00D81A50" w:rsidRDefault="00D81A50">
      <w:pPr>
        <w:pStyle w:val="Standard"/>
        <w:rPr>
          <w:rFonts w:cs="Calibri"/>
          <w:shd w:val="clear" w:color="auto" w:fill="FFFFFF"/>
        </w:rPr>
      </w:pPr>
    </w:p>
    <w:p w14:paraId="5192FE56" w14:textId="77777777" w:rsidR="00D81A50" w:rsidRDefault="00D81A50">
      <w:pPr>
        <w:pStyle w:val="Standard"/>
        <w:rPr>
          <w:rFonts w:cs="Calibri"/>
          <w:b/>
        </w:rPr>
      </w:pPr>
    </w:p>
    <w:p w14:paraId="0F340D46" w14:textId="77777777" w:rsidR="00D81A50" w:rsidRDefault="00D81A50">
      <w:pPr>
        <w:pStyle w:val="Standard"/>
        <w:rPr>
          <w:rFonts w:cs="Calibri"/>
          <w:b/>
        </w:rPr>
      </w:pPr>
    </w:p>
    <w:p w14:paraId="5AEDFCB6" w14:textId="77777777" w:rsidR="00D81A50" w:rsidRDefault="00D81A50">
      <w:pPr>
        <w:pStyle w:val="Standard"/>
        <w:rPr>
          <w:rFonts w:cs="Calibri"/>
          <w:b/>
        </w:rPr>
      </w:pPr>
    </w:p>
    <w:p w14:paraId="7704BA7D" w14:textId="77777777" w:rsidR="00D81A50" w:rsidRDefault="00D81A50">
      <w:pPr>
        <w:pStyle w:val="Standard"/>
        <w:rPr>
          <w:rFonts w:cs="Calibri"/>
          <w:b/>
        </w:rPr>
      </w:pPr>
    </w:p>
    <w:p w14:paraId="0B734E97" w14:textId="77777777" w:rsidR="00D81A50" w:rsidRDefault="00D81A50">
      <w:pPr>
        <w:pStyle w:val="Standard"/>
        <w:rPr>
          <w:rFonts w:cs="Calibri"/>
          <w:b/>
        </w:rPr>
      </w:pPr>
    </w:p>
    <w:p w14:paraId="619AB006" w14:textId="77777777" w:rsidR="00D81A50" w:rsidRDefault="00D81A50">
      <w:pPr>
        <w:pStyle w:val="Standard"/>
        <w:rPr>
          <w:rFonts w:cs="Calibri"/>
          <w:b/>
        </w:rPr>
      </w:pPr>
    </w:p>
    <w:p w14:paraId="065FC6BA" w14:textId="77777777" w:rsidR="00D81A50" w:rsidRDefault="00D81A50">
      <w:pPr>
        <w:pStyle w:val="Standard"/>
        <w:rPr>
          <w:rFonts w:cs="Calibri"/>
          <w:b/>
        </w:rPr>
      </w:pPr>
    </w:p>
    <w:p w14:paraId="23577A4E" w14:textId="77777777" w:rsidR="00D81A50" w:rsidRDefault="00D81A50">
      <w:pPr>
        <w:pStyle w:val="Standard"/>
        <w:rPr>
          <w:rFonts w:cs="Calibri"/>
          <w:b/>
        </w:rPr>
      </w:pPr>
    </w:p>
    <w:p w14:paraId="6DFBC6AB" w14:textId="77777777" w:rsidR="00D81A50" w:rsidRDefault="00D81A50">
      <w:pPr>
        <w:pStyle w:val="Standard"/>
        <w:rPr>
          <w:rFonts w:cs="Calibri"/>
          <w:b/>
        </w:rPr>
      </w:pPr>
    </w:p>
    <w:p w14:paraId="6F018122" w14:textId="77777777" w:rsidR="00D81A50" w:rsidRDefault="00D81A50">
      <w:pPr>
        <w:pStyle w:val="Standard"/>
        <w:rPr>
          <w:rFonts w:cs="Calibri"/>
          <w:b/>
        </w:rPr>
      </w:pPr>
    </w:p>
    <w:p w14:paraId="27C3EEAA" w14:textId="77777777" w:rsidR="00D81A50" w:rsidRDefault="00D81A50">
      <w:pPr>
        <w:pStyle w:val="Standard"/>
        <w:rPr>
          <w:rFonts w:cs="Calibri"/>
          <w:b/>
        </w:rPr>
      </w:pPr>
    </w:p>
    <w:p w14:paraId="22A7A63C" w14:textId="77777777" w:rsidR="00D81A50" w:rsidRDefault="00D81A50">
      <w:pPr>
        <w:pStyle w:val="Standard"/>
        <w:rPr>
          <w:rFonts w:cs="Calibri"/>
          <w:b/>
        </w:rPr>
      </w:pPr>
    </w:p>
    <w:p w14:paraId="14A1014C" w14:textId="77777777" w:rsidR="00D81A50" w:rsidRDefault="00D81A50">
      <w:pPr>
        <w:pStyle w:val="Standard"/>
        <w:rPr>
          <w:rFonts w:cs="Calibri"/>
          <w:b/>
        </w:rPr>
      </w:pPr>
    </w:p>
    <w:p w14:paraId="7FBB8E9B" w14:textId="77777777" w:rsidR="00D81A50" w:rsidRDefault="00D81A50">
      <w:pPr>
        <w:pStyle w:val="Standard"/>
        <w:rPr>
          <w:rFonts w:cs="Calibri"/>
          <w:b/>
        </w:rPr>
      </w:pPr>
    </w:p>
    <w:p w14:paraId="595AD3E2" w14:textId="77777777" w:rsidR="00D81A50" w:rsidRDefault="00D81A50">
      <w:pPr>
        <w:pStyle w:val="Standard"/>
        <w:rPr>
          <w:rFonts w:cs="Calibri"/>
          <w:b/>
        </w:rPr>
      </w:pPr>
    </w:p>
    <w:p w14:paraId="0C7F5D72" w14:textId="77777777" w:rsidR="00D81A50" w:rsidRDefault="00D81A50">
      <w:pPr>
        <w:pStyle w:val="Standard"/>
        <w:rPr>
          <w:rFonts w:cs="Calibri"/>
          <w:b/>
        </w:rPr>
      </w:pPr>
    </w:p>
    <w:p w14:paraId="0D3097D0" w14:textId="77777777" w:rsidR="00D81A50" w:rsidRDefault="00D81A50">
      <w:pPr>
        <w:pStyle w:val="Standard"/>
        <w:rPr>
          <w:rFonts w:cs="Calibri"/>
          <w:b/>
        </w:rPr>
      </w:pPr>
    </w:p>
    <w:p w14:paraId="1C3CBF49" w14:textId="77777777" w:rsidR="00D81A50" w:rsidRDefault="00D81A50">
      <w:pPr>
        <w:pStyle w:val="Standard"/>
        <w:rPr>
          <w:rFonts w:cs="Calibri"/>
          <w:b/>
        </w:rPr>
      </w:pPr>
    </w:p>
    <w:p w14:paraId="61831A40" w14:textId="77777777" w:rsidR="00D81A50" w:rsidRDefault="00D81A50">
      <w:pPr>
        <w:pStyle w:val="Standard"/>
        <w:rPr>
          <w:rFonts w:cs="Calibri"/>
          <w:b/>
        </w:rPr>
      </w:pPr>
    </w:p>
    <w:p w14:paraId="7D92F512" w14:textId="77777777" w:rsidR="00D81A50" w:rsidRDefault="00D81A50">
      <w:pPr>
        <w:pStyle w:val="Standard"/>
        <w:rPr>
          <w:rFonts w:cs="Calibri"/>
          <w:b/>
        </w:rPr>
      </w:pPr>
    </w:p>
    <w:p w14:paraId="09D09BFE" w14:textId="77777777" w:rsidR="00D81A50" w:rsidRDefault="00D81A50">
      <w:pPr>
        <w:pStyle w:val="Standard"/>
        <w:rPr>
          <w:rFonts w:cs="Calibri"/>
          <w:b/>
        </w:rPr>
      </w:pPr>
    </w:p>
    <w:p w14:paraId="22FD1AD8" w14:textId="77777777" w:rsidR="00D81A50" w:rsidRDefault="00D81A50">
      <w:pPr>
        <w:pStyle w:val="Standard"/>
        <w:rPr>
          <w:rFonts w:cs="Calibri"/>
          <w:b/>
        </w:rPr>
      </w:pPr>
    </w:p>
    <w:p w14:paraId="62FB9374" w14:textId="77777777" w:rsidR="00D81A50" w:rsidRDefault="00D81A50">
      <w:pPr>
        <w:pStyle w:val="Standard"/>
        <w:rPr>
          <w:rFonts w:cs="Calibri"/>
          <w:b/>
        </w:rPr>
      </w:pPr>
    </w:p>
    <w:p w14:paraId="6854B1D0" w14:textId="77777777" w:rsidR="00D81A50" w:rsidRDefault="00D81A50">
      <w:pPr>
        <w:pStyle w:val="Standard"/>
        <w:rPr>
          <w:rFonts w:cs="Calibri"/>
          <w:b/>
        </w:rPr>
      </w:pPr>
    </w:p>
    <w:p w14:paraId="14366F40" w14:textId="77777777" w:rsidR="00D81A50" w:rsidRDefault="00D81A50">
      <w:pPr>
        <w:pStyle w:val="Standard"/>
        <w:rPr>
          <w:rFonts w:cs="Calibri"/>
          <w:b/>
        </w:rPr>
      </w:pPr>
    </w:p>
    <w:p w14:paraId="73C58F6F" w14:textId="77777777" w:rsidR="00D81A50" w:rsidRDefault="0083228B">
      <w:pPr>
        <w:pStyle w:val="Standard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Załącznik nr 8</w:t>
      </w:r>
    </w:p>
    <w:p w14:paraId="7D1C7827" w14:textId="77777777" w:rsidR="00D81A50" w:rsidRDefault="0083228B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Wniosek o </w:t>
      </w:r>
      <w:r>
        <w:rPr>
          <w:rFonts w:cs="Calibri"/>
          <w:b/>
          <w:sz w:val="28"/>
          <w:szCs w:val="28"/>
        </w:rPr>
        <w:t>korektę budżetu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15"/>
        <w:gridCol w:w="1135"/>
        <w:gridCol w:w="992"/>
        <w:gridCol w:w="2834"/>
        <w:gridCol w:w="1121"/>
      </w:tblGrid>
      <w:tr w:rsidR="00D81A50" w14:paraId="029459AE" w14:textId="77777777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607C" w14:textId="77777777" w:rsidR="00D81A50" w:rsidRDefault="0083228B">
            <w:pPr>
              <w:pStyle w:val="Standard"/>
              <w:spacing w:after="0"/>
              <w:ind w:left="-10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 w:rsidR="00D81A50" w14:paraId="44BA523C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1984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A45D" w14:textId="77777777" w:rsidR="00D81A50" w:rsidRDefault="00D81A50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D81A50" w14:paraId="7C8670E7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A874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501E" w14:textId="77777777" w:rsidR="00D81A50" w:rsidRDefault="00D81A50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D81A50" w14:paraId="5DE8F54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3E3C" w14:textId="77777777" w:rsidR="00D81A50" w:rsidRDefault="0083228B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686E" w14:textId="77777777" w:rsidR="00D81A50" w:rsidRDefault="00D81A50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D81A50" w14:paraId="5F0284FB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F91C" w14:textId="77777777" w:rsidR="00D81A50" w:rsidRDefault="0083228B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D81A50" w14:paraId="4E49B38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7AE7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FB6F" w14:textId="77777777" w:rsidR="00D81A50" w:rsidRDefault="00D81A5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81A50" w14:paraId="569DE42B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D84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2679" w14:textId="77777777" w:rsidR="00D81A50" w:rsidRDefault="00D81A5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81A50" w14:paraId="606C69AF" w14:textId="7777777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3B56" w14:textId="77777777" w:rsidR="00D81A50" w:rsidRDefault="0083228B">
            <w:pPr>
              <w:pStyle w:val="Standard"/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Kosztorys</w:t>
            </w:r>
          </w:p>
          <w:p w14:paraId="01BC136F" w14:textId="77777777" w:rsidR="00D81A50" w:rsidRDefault="0083228B">
            <w:pPr>
              <w:pStyle w:val="Standard"/>
              <w:spacing w:after="0"/>
            </w:pPr>
            <w:r>
              <w:rPr>
                <w:rFonts w:cs="Calibri"/>
                <w:bCs/>
                <w:sz w:val="20"/>
                <w:szCs w:val="20"/>
              </w:rPr>
              <w:t xml:space="preserve">zatwierdzony przez </w:t>
            </w:r>
            <w:r>
              <w:rPr>
                <w:rFonts w:cs="Calibri"/>
                <w:sz w:val="20"/>
                <w:szCs w:val="20"/>
              </w:rPr>
              <w:t xml:space="preserve">Komisję ds. oceny </w:t>
            </w:r>
            <w:r>
              <w:rPr>
                <w:rFonts w:cs="Calibri"/>
                <w:sz w:val="20"/>
                <w:szCs w:val="20"/>
              </w:rPr>
              <w:t>grantów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3DDA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AB55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B797" w14:textId="77777777" w:rsidR="00D81A50" w:rsidRDefault="0083228B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0248" w14:textId="77777777" w:rsidR="00D81A50" w:rsidRDefault="0083228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WNISKOWANA KOREKTA</w:t>
            </w:r>
          </w:p>
        </w:tc>
      </w:tr>
      <w:tr w:rsidR="00D81A50" w14:paraId="42F7B4A2" w14:textId="7777777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D36" w14:textId="77777777" w:rsidR="00D81A50" w:rsidRDefault="00D81A50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03E7" w14:textId="77777777" w:rsidR="00D81A50" w:rsidRDefault="00D81A5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931A" w14:textId="77777777" w:rsidR="00D81A50" w:rsidRDefault="00D81A5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32A6" w14:textId="77777777" w:rsidR="00D81A50" w:rsidRDefault="00D81A5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DAD9" w14:textId="77777777" w:rsidR="00D81A50" w:rsidRDefault="0083228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C126" w14:textId="77777777" w:rsidR="00D81A50" w:rsidRDefault="0083228B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D81A50" w14:paraId="69AFA1A9" w14:textId="77777777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EFF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D5CD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 wynagrodzenia dla pracowników pomocniczych**  (za co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F928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4BA5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EA29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EC0E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41FE1A75" w14:textId="77777777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C2AA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A74E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5A57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90E1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AFFA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20D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43ED9738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D42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1640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zakup usług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76F5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697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2F74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458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40100A43" w14:textId="77777777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227A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61B7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5037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4AA9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244A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FE20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4B08A713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70E6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091C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640B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0FD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4F54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260E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78911960" w14:textId="77777777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6264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4BAE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z w:val="18"/>
                <w:szCs w:val="18"/>
              </w:rPr>
              <w:t xml:space="preserve"> opłaty konferencyjne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1246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ECE2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71B0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7A1A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81A50" w14:paraId="0D9EC816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6139" w14:textId="77777777" w:rsidR="00D81A50" w:rsidRDefault="00D81A5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B087" w14:textId="77777777" w:rsidR="00D81A50" w:rsidRDefault="0083228B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FBE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3AC259E0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B5A6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81E3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C07A" w14:textId="77777777" w:rsidR="00D81A50" w:rsidRDefault="00D81A5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1F6EBD93" w14:textId="77777777" w:rsidR="00D81A50" w:rsidRDefault="0083228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Uzasadnienie korekty:</w:t>
      </w:r>
    </w:p>
    <w:p w14:paraId="766B721D" w14:textId="77777777" w:rsidR="00D81A50" w:rsidRDefault="0083228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5A7D7" w14:textId="77777777" w:rsidR="00D81A50" w:rsidRDefault="00D81A50">
      <w:pPr>
        <w:pStyle w:val="Standard"/>
        <w:spacing w:after="0" w:line="240" w:lineRule="auto"/>
        <w:jc w:val="both"/>
        <w:rPr>
          <w:rFonts w:cs="Calibri"/>
        </w:rPr>
      </w:pPr>
    </w:p>
    <w:p w14:paraId="5B04ACC2" w14:textId="77777777" w:rsidR="00D81A50" w:rsidRDefault="0083228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 w14:paraId="5D647D85" w14:textId="77777777" w:rsidR="00D81A50" w:rsidRDefault="0083228B">
      <w:pPr>
        <w:pStyle w:val="Standard"/>
        <w:spacing w:after="0" w:line="240" w:lineRule="auto"/>
        <w:jc w:val="both"/>
      </w:pPr>
      <w:r>
        <w:rPr>
          <w:rFonts w:cs="Calibri"/>
          <w:i/>
        </w:rPr>
        <w:t>(data, podpis kierownika grantu)</w:t>
      </w:r>
    </w:p>
    <w:sectPr w:rsidR="00D81A50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507C" w14:textId="77777777" w:rsidR="0083228B" w:rsidRDefault="0083228B">
      <w:r>
        <w:separator/>
      </w:r>
    </w:p>
  </w:endnote>
  <w:endnote w:type="continuationSeparator" w:id="0">
    <w:p w14:paraId="1913B92A" w14:textId="77777777" w:rsidR="0083228B" w:rsidRDefault="0083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02892" w14:textId="77777777" w:rsidR="0083228B" w:rsidRDefault="0083228B">
      <w:r>
        <w:rPr>
          <w:color w:val="000000"/>
        </w:rPr>
        <w:separator/>
      </w:r>
    </w:p>
  </w:footnote>
  <w:footnote w:type="continuationSeparator" w:id="0">
    <w:p w14:paraId="796EB002" w14:textId="77777777" w:rsidR="0083228B" w:rsidRDefault="0083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03D"/>
    <w:multiLevelType w:val="multilevel"/>
    <w:tmpl w:val="63900CA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6D6"/>
    <w:multiLevelType w:val="multilevel"/>
    <w:tmpl w:val="7AA0C29C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AC8"/>
    <w:multiLevelType w:val="multilevel"/>
    <w:tmpl w:val="EC366ECC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790"/>
    <w:multiLevelType w:val="multilevel"/>
    <w:tmpl w:val="EA7AE1D0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14B2"/>
    <w:multiLevelType w:val="multilevel"/>
    <w:tmpl w:val="661C9932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6133"/>
    <w:multiLevelType w:val="multilevel"/>
    <w:tmpl w:val="7D7EBEF2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374"/>
    <w:multiLevelType w:val="multilevel"/>
    <w:tmpl w:val="A288D2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6EB38F9"/>
    <w:multiLevelType w:val="multilevel"/>
    <w:tmpl w:val="BED221B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7957"/>
    <w:multiLevelType w:val="multilevel"/>
    <w:tmpl w:val="93349A7E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3C9E"/>
    <w:multiLevelType w:val="multilevel"/>
    <w:tmpl w:val="675EE6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5A6"/>
    <w:multiLevelType w:val="multilevel"/>
    <w:tmpl w:val="75F0D206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14156"/>
    <w:multiLevelType w:val="multilevel"/>
    <w:tmpl w:val="5E02CA38"/>
    <w:styleLink w:val="WWNum12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E4C2482"/>
    <w:multiLevelType w:val="multilevel"/>
    <w:tmpl w:val="9134FD2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615BF"/>
    <w:multiLevelType w:val="multilevel"/>
    <w:tmpl w:val="D6DC325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1A50"/>
    <w:rsid w:val="0083228B"/>
    <w:rsid w:val="00D81A50"/>
    <w:rsid w:val="00E109E3"/>
    <w:rsid w:val="00F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7ED9"/>
  <w15:docId w15:val="{5604B8CB-FAF9-4181-ABC4-9DD721A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6428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4</cp:revision>
  <cp:lastPrinted>2020-01-27T13:05:00Z</cp:lastPrinted>
  <dcterms:created xsi:type="dcterms:W3CDTF">2020-08-23T11:41:00Z</dcterms:created>
  <dcterms:modified xsi:type="dcterms:W3CDTF">2020-08-23T11:45:00Z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